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4433" w14:textId="2D497126" w:rsidR="00243ED7" w:rsidRPr="00243ED7" w:rsidRDefault="00A26106" w:rsidP="00243ED7">
      <w:pPr>
        <w:pStyle w:val="1"/>
        <w:rPr>
          <w:rFonts w:hint="eastAsia"/>
          <w:lang w:val="en-US"/>
        </w:rPr>
      </w:pPr>
      <w:r>
        <w:rPr>
          <w:rFonts w:hint="eastAsia"/>
        </w:rPr>
        <w:t>死にゆく人に</w:t>
      </w:r>
      <w:r w:rsidR="009239BD">
        <w:rPr>
          <w:rFonts w:hint="eastAsia"/>
        </w:rPr>
        <w:t>関連したこころとからだのしくみと自立に向けた介護　レポート　テキスト</w:t>
      </w:r>
      <w:r w:rsidR="00364AF7">
        <w:rPr>
          <w:rFonts w:hint="eastAsia"/>
        </w:rPr>
        <w:t>２</w:t>
      </w:r>
      <w:r w:rsidR="009239BD">
        <w:t>P</w:t>
      </w:r>
      <w:r w:rsidR="00364AF7">
        <w:rPr>
          <w:lang w:val="en-US"/>
        </w:rPr>
        <w:t>288</w:t>
      </w:r>
      <w:r w:rsidR="009239BD">
        <w:rPr>
          <w:rFonts w:hint="eastAsia"/>
          <w:lang w:val="en-US"/>
        </w:rPr>
        <w:t>〜</w:t>
      </w:r>
    </w:p>
    <w:p w14:paraId="45C078F4" w14:textId="3E2BAFDB" w:rsidR="00243ED7" w:rsidRPr="00243ED7" w:rsidRDefault="00243ED7" w:rsidP="00243ED7">
      <w:pPr>
        <w:pStyle w:val="a"/>
        <w:numPr>
          <w:ilvl w:val="0"/>
          <w:numId w:val="0"/>
        </w:numPr>
        <w:wordWrap w:val="0"/>
        <w:ind w:left="432"/>
        <w:jc w:val="right"/>
        <w:rPr>
          <w:rFonts w:hint="eastAsia"/>
          <w:u w:val="single"/>
        </w:rPr>
      </w:pPr>
      <w:r w:rsidRPr="00243ED7">
        <w:rPr>
          <w:rFonts w:hint="eastAsia"/>
          <w:u w:val="single"/>
        </w:rPr>
        <w:t xml:space="preserve">氏名　　　　　　　　　　　　　</w:t>
      </w:r>
    </w:p>
    <w:p w14:paraId="34E14D3D" w14:textId="77777777" w:rsidR="00243ED7" w:rsidRDefault="00243ED7" w:rsidP="009239BD">
      <w:pPr>
        <w:pStyle w:val="a"/>
        <w:numPr>
          <w:ilvl w:val="0"/>
          <w:numId w:val="0"/>
        </w:numPr>
        <w:ind w:left="432"/>
      </w:pPr>
    </w:p>
    <w:p w14:paraId="6CD533CF" w14:textId="03ECF78B" w:rsidR="0024512A" w:rsidRPr="00A26106" w:rsidRDefault="009239BD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  <w:r>
        <w:rPr>
          <w:rFonts w:hint="eastAsia"/>
        </w:rPr>
        <w:t>・</w:t>
      </w:r>
      <w:r w:rsidR="00A26106">
        <w:rPr>
          <w:rFonts w:hint="eastAsia"/>
        </w:rPr>
        <w:t>おすすめ</w:t>
      </w:r>
      <w:r w:rsidR="00A26106">
        <w:t>D</w:t>
      </w:r>
      <w:r w:rsidR="00A26106">
        <w:rPr>
          <w:lang w:val="en-US"/>
        </w:rPr>
        <w:t xml:space="preserve"> V D</w:t>
      </w:r>
      <w:r w:rsidR="00A26106">
        <w:rPr>
          <w:rFonts w:hint="eastAsia"/>
          <w:lang w:val="en-US"/>
        </w:rPr>
        <w:t>象の背中</w:t>
      </w:r>
    </w:p>
    <w:p w14:paraId="4A316F54" w14:textId="77777777" w:rsidR="009239BD" w:rsidRDefault="00820510" w:rsidP="00820510">
      <w:pPr>
        <w:pStyle w:val="a"/>
        <w:numPr>
          <w:ilvl w:val="0"/>
          <w:numId w:val="6"/>
        </w:numPr>
        <w:rPr>
          <w:lang w:val="en-US"/>
        </w:rPr>
      </w:pPr>
      <w:r>
        <w:rPr>
          <w:rFonts w:hint="eastAsia"/>
          <w:lang w:val="en-US"/>
        </w:rPr>
        <w:t xml:space="preserve">　</w:t>
      </w:r>
      <w:r w:rsidR="00A26106">
        <w:rPr>
          <w:rFonts w:hint="eastAsia"/>
          <w:lang w:val="en-US"/>
        </w:rPr>
        <w:t>おすすめを確認し</w:t>
      </w:r>
      <w:r w:rsidR="009239BD">
        <w:rPr>
          <w:rFonts w:hint="eastAsia"/>
          <w:lang w:val="en-US"/>
        </w:rPr>
        <w:t xml:space="preserve">ました　</w:t>
      </w:r>
    </w:p>
    <w:p w14:paraId="6588CF57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  <w:rPr>
          <w:lang w:val="en-US"/>
        </w:rPr>
      </w:pPr>
    </w:p>
    <w:p w14:paraId="4C87370A" w14:textId="77777777" w:rsidR="00A26106" w:rsidRDefault="009239BD" w:rsidP="00A26106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・</w:t>
      </w:r>
      <w:r w:rsidR="00A26106">
        <w:rPr>
          <w:rFonts w:hint="eastAsia"/>
        </w:rPr>
        <w:t>死生感を育てるため、エンディングノートを作りなさい。</w:t>
      </w:r>
    </w:p>
    <w:p w14:paraId="7A574CD3" w14:textId="77777777" w:rsidR="00A26106" w:rsidRDefault="00A26106" w:rsidP="00A26106">
      <w:pPr>
        <w:pStyle w:val="a"/>
        <w:numPr>
          <w:ilvl w:val="0"/>
          <w:numId w:val="6"/>
        </w:numPr>
        <w:rPr>
          <w:lang w:val="en-US"/>
        </w:rPr>
      </w:pPr>
      <w:r>
        <w:rPr>
          <w:rFonts w:hint="eastAsia"/>
          <w:lang w:val="en-US"/>
        </w:rPr>
        <w:t xml:space="preserve">　ノートを作りました（提出不要）</w:t>
      </w:r>
    </w:p>
    <w:p w14:paraId="022B44D3" w14:textId="77777777" w:rsidR="00A26106" w:rsidRDefault="00A26106" w:rsidP="00A26106">
      <w:pPr>
        <w:pStyle w:val="a"/>
        <w:numPr>
          <w:ilvl w:val="0"/>
          <w:numId w:val="0"/>
        </w:numPr>
        <w:ind w:firstLineChars="300" w:firstLine="900"/>
        <w:rPr>
          <w:lang w:val="en-US"/>
        </w:rPr>
      </w:pPr>
      <w:r>
        <w:rPr>
          <w:rFonts w:hint="eastAsia"/>
          <w:lang w:val="en-US"/>
        </w:rPr>
        <w:t xml:space="preserve">　エンデイングノートを書いて思ったことを書きなさい。　</w:t>
      </w:r>
    </w:p>
    <w:p w14:paraId="50FC0408" w14:textId="77777777" w:rsidR="009239BD" w:rsidRPr="00A26106" w:rsidRDefault="009239BD" w:rsidP="009239BD">
      <w:pPr>
        <w:pStyle w:val="a"/>
        <w:numPr>
          <w:ilvl w:val="0"/>
          <w:numId w:val="0"/>
        </w:numPr>
        <w:ind w:left="432" w:hanging="432"/>
        <w:rPr>
          <w:lang w:val="en-US"/>
        </w:rPr>
      </w:pPr>
    </w:p>
    <w:p w14:paraId="6F337548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24273BDA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102FD4DE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160604BE" w14:textId="77777777" w:rsidR="00A26106" w:rsidRPr="009239BD" w:rsidRDefault="009239BD" w:rsidP="00A26106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</w:t>
      </w:r>
    </w:p>
    <w:p w14:paraId="7FF0BA6C" w14:textId="77777777" w:rsidR="00820510" w:rsidRPr="009239BD" w:rsidRDefault="00820510" w:rsidP="009239BD">
      <w:pPr>
        <w:pStyle w:val="a"/>
        <w:numPr>
          <w:ilvl w:val="0"/>
          <w:numId w:val="0"/>
        </w:numPr>
        <w:ind w:left="432"/>
      </w:pPr>
    </w:p>
    <w:sectPr w:rsidR="00820510" w:rsidRPr="009239BD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13B3F" w14:textId="77777777" w:rsidR="00091297" w:rsidRDefault="00091297">
      <w:r>
        <w:separator/>
      </w:r>
    </w:p>
    <w:p w14:paraId="355AAB0A" w14:textId="77777777" w:rsidR="00091297" w:rsidRDefault="00091297"/>
  </w:endnote>
  <w:endnote w:type="continuationSeparator" w:id="0">
    <w:p w14:paraId="7B0B9F57" w14:textId="77777777" w:rsidR="00091297" w:rsidRDefault="00091297">
      <w:r>
        <w:continuationSeparator/>
      </w:r>
    </w:p>
    <w:p w14:paraId="07ECC492" w14:textId="77777777" w:rsidR="00091297" w:rsidRDefault="00091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メイリオ">
    <w:altName w:val="Meiryo"/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688A7" w14:textId="77777777" w:rsidR="0024512A" w:rsidRDefault="00251E5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D54BD" w14:textId="77777777" w:rsidR="00091297" w:rsidRDefault="00091297">
      <w:r>
        <w:separator/>
      </w:r>
    </w:p>
    <w:p w14:paraId="53C8B7EB" w14:textId="77777777" w:rsidR="00091297" w:rsidRDefault="00091297"/>
  </w:footnote>
  <w:footnote w:type="continuationSeparator" w:id="0">
    <w:p w14:paraId="1D70948D" w14:textId="77777777" w:rsidR="00091297" w:rsidRDefault="00091297">
      <w:r>
        <w:continuationSeparator/>
      </w:r>
    </w:p>
    <w:p w14:paraId="02FFB22E" w14:textId="77777777" w:rsidR="00091297" w:rsidRDefault="000912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7DD2"/>
    <w:multiLevelType w:val="hybridMultilevel"/>
    <w:tmpl w:val="9B523FC2"/>
    <w:lvl w:ilvl="0" w:tplc="38AECF6A">
      <w:numFmt w:val="bullet"/>
      <w:lvlText w:val="□"/>
      <w:lvlJc w:val="left"/>
      <w:pPr>
        <w:ind w:left="20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4" w15:restartNumberingAfterBreak="0">
    <w:nsid w:val="5CB95FF2"/>
    <w:multiLevelType w:val="hybridMultilevel"/>
    <w:tmpl w:val="129A18B2"/>
    <w:lvl w:ilvl="0" w:tplc="059A6898">
      <w:numFmt w:val="bullet"/>
      <w:lvlText w:val="□"/>
      <w:lvlJc w:val="left"/>
      <w:pPr>
        <w:ind w:left="17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D"/>
    <w:rsid w:val="00091297"/>
    <w:rsid w:val="00243ED7"/>
    <w:rsid w:val="0024512A"/>
    <w:rsid w:val="00251E5C"/>
    <w:rsid w:val="00364AF7"/>
    <w:rsid w:val="007E114D"/>
    <w:rsid w:val="00820510"/>
    <w:rsid w:val="009239BD"/>
    <w:rsid w:val="00A26106"/>
    <w:rsid w:val="00B223A4"/>
    <w:rsid w:val="00D246DB"/>
    <w:rsid w:val="00E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5ECBE"/>
  <w15:chartTrackingRefBased/>
  <w15:docId w15:val="{7EE0522C-DACA-EA40-AA66-D33CA51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shimotomaiko/Library/Containers/com.microsoft.Word/Data/Library/Application%20Support/Microsoft/Office/16.0/DTS/ja-JP%7bCB6160A0-B33E-2342-96A7-AEA8E905381A%7d/%7b5C89F071-1690-9F45-BA06-995C01B5CB1A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{5C89F071-1690-9F45-BA06-995C01B5CB1A}tf10002086.dotx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よしもと 麻衣子</dc:creator>
  <cp:keywords/>
  <dc:description/>
  <cp:lastModifiedBy>長谷川 知世</cp:lastModifiedBy>
  <cp:revision>4</cp:revision>
  <dcterms:created xsi:type="dcterms:W3CDTF">2020-05-14T07:27:00Z</dcterms:created>
  <dcterms:modified xsi:type="dcterms:W3CDTF">2021-05-27T02:51:00Z</dcterms:modified>
</cp:coreProperties>
</file>