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7573" w14:textId="3034F0A8" w:rsidR="0024512A" w:rsidRDefault="009239BD">
      <w:pPr>
        <w:pStyle w:val="1"/>
        <w:rPr>
          <w:lang w:val="en-US"/>
        </w:rPr>
      </w:pPr>
      <w:r>
        <w:rPr>
          <w:rFonts w:hint="eastAsia"/>
        </w:rPr>
        <w:t>睡眠に関連したこころとからだのしくみと自立に向けた介護　レポート　テキスト</w:t>
      </w:r>
      <w:r w:rsidR="009078D0">
        <w:rPr>
          <w:rFonts w:hint="eastAsia"/>
        </w:rPr>
        <w:t>２</w:t>
      </w:r>
      <w:r>
        <w:t>P</w:t>
      </w:r>
      <w:r w:rsidR="009078D0">
        <w:rPr>
          <w:lang w:val="en-US"/>
        </w:rPr>
        <w:t>270</w:t>
      </w:r>
      <w:r>
        <w:rPr>
          <w:rFonts w:hint="eastAsia"/>
          <w:lang w:val="en-US"/>
        </w:rPr>
        <w:t>〜</w:t>
      </w:r>
    </w:p>
    <w:p w14:paraId="6813ECE2" w14:textId="77777777" w:rsidR="004201BA" w:rsidRPr="00243ED7" w:rsidRDefault="004201BA" w:rsidP="004201BA">
      <w:pPr>
        <w:pStyle w:val="a"/>
        <w:numPr>
          <w:ilvl w:val="0"/>
          <w:numId w:val="0"/>
        </w:numPr>
        <w:wordWrap w:val="0"/>
        <w:ind w:left="432"/>
        <w:jc w:val="right"/>
        <w:rPr>
          <w:rFonts w:hint="eastAsia"/>
          <w:u w:val="single"/>
        </w:rPr>
      </w:pPr>
      <w:r w:rsidRPr="00243ED7">
        <w:rPr>
          <w:rFonts w:hint="eastAsia"/>
          <w:u w:val="single"/>
        </w:rPr>
        <w:t xml:space="preserve">氏名　　　　　　　　　　　　　</w:t>
      </w:r>
    </w:p>
    <w:p w14:paraId="7A01221D" w14:textId="77777777" w:rsidR="009078D0" w:rsidRPr="004201BA" w:rsidRDefault="009078D0" w:rsidP="009078D0"/>
    <w:p w14:paraId="35E59CA1" w14:textId="77777777" w:rsidR="009239BD" w:rsidRDefault="009239BD" w:rsidP="009078D0">
      <w:pPr>
        <w:pStyle w:val="a"/>
        <w:numPr>
          <w:ilvl w:val="0"/>
          <w:numId w:val="0"/>
        </w:numPr>
        <w:rPr>
          <w:lang w:val="en-US"/>
        </w:rPr>
      </w:pPr>
    </w:p>
    <w:p w14:paraId="44B68DFA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・レム睡眠についてまとめなさい。</w:t>
      </w:r>
    </w:p>
    <w:p w14:paraId="2A718038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5F50BA5C" w14:textId="6D43E921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61537BC4" w14:textId="5ABFF3E1" w:rsidR="002D112A" w:rsidRDefault="002D112A" w:rsidP="009239BD">
      <w:pPr>
        <w:pStyle w:val="a"/>
        <w:numPr>
          <w:ilvl w:val="0"/>
          <w:numId w:val="0"/>
        </w:numPr>
        <w:ind w:left="432" w:hanging="432"/>
      </w:pPr>
    </w:p>
    <w:p w14:paraId="10FBEB3D" w14:textId="77777777" w:rsidR="002D112A" w:rsidRDefault="002D112A" w:rsidP="009239BD">
      <w:pPr>
        <w:pStyle w:val="a"/>
        <w:numPr>
          <w:ilvl w:val="0"/>
          <w:numId w:val="0"/>
        </w:numPr>
        <w:ind w:left="432" w:hanging="432"/>
      </w:pPr>
    </w:p>
    <w:p w14:paraId="370A4958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20AC7A5B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13DEB02E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・ノンレム睡眠についてまとめなさい。</w:t>
      </w:r>
    </w:p>
    <w:p w14:paraId="61199440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2D59364A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528482F5" w14:textId="2B7C373D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575FDBDA" w14:textId="138218FC" w:rsidR="002D112A" w:rsidRDefault="002D112A" w:rsidP="009239BD">
      <w:pPr>
        <w:pStyle w:val="a"/>
        <w:numPr>
          <w:ilvl w:val="0"/>
          <w:numId w:val="0"/>
        </w:numPr>
        <w:ind w:left="432" w:hanging="432"/>
      </w:pPr>
    </w:p>
    <w:p w14:paraId="01052669" w14:textId="77777777" w:rsidR="002D112A" w:rsidRDefault="002D112A" w:rsidP="009239BD">
      <w:pPr>
        <w:pStyle w:val="a"/>
        <w:numPr>
          <w:ilvl w:val="0"/>
          <w:numId w:val="0"/>
        </w:numPr>
        <w:ind w:left="432" w:hanging="432"/>
      </w:pPr>
    </w:p>
    <w:p w14:paraId="40A0D52F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751F404A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・睡眠に関わるホルモンを１つ答えなさい。</w:t>
      </w:r>
    </w:p>
    <w:p w14:paraId="4AF25D61" w14:textId="77777777" w:rsidR="009239BD" w:rsidRP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</w:t>
      </w:r>
    </w:p>
    <w:p w14:paraId="4EF52DE0" w14:textId="3D9F39B9" w:rsidR="009239BD" w:rsidRDefault="009239BD" w:rsidP="009239BD">
      <w:pPr>
        <w:pStyle w:val="a"/>
        <w:numPr>
          <w:ilvl w:val="0"/>
          <w:numId w:val="0"/>
        </w:numPr>
        <w:ind w:left="432" w:hanging="432"/>
        <w:rPr>
          <w:lang w:val="en-US"/>
        </w:rPr>
      </w:pPr>
      <w:r>
        <w:rPr>
          <w:rFonts w:hint="eastAsia"/>
          <w:lang w:val="en-US"/>
        </w:rPr>
        <w:t xml:space="preserve">　</w:t>
      </w:r>
    </w:p>
    <w:p w14:paraId="2EEDC9D6" w14:textId="20765529" w:rsidR="009239BD" w:rsidRDefault="002D112A" w:rsidP="002D112A">
      <w:pPr>
        <w:pStyle w:val="a"/>
        <w:numPr>
          <w:ilvl w:val="0"/>
          <w:numId w:val="0"/>
        </w:numPr>
        <w:ind w:left="432" w:hanging="432"/>
        <w:rPr>
          <w:lang w:val="en-US"/>
        </w:rPr>
      </w:pPr>
      <w:r>
        <w:rPr>
          <w:rFonts w:hint="eastAsia"/>
          <w:lang w:val="en-US"/>
        </w:rPr>
        <w:lastRenderedPageBreak/>
        <w:t xml:space="preserve">　</w:t>
      </w:r>
    </w:p>
    <w:p w14:paraId="7364D9F3" w14:textId="18869E82" w:rsidR="009239BD" w:rsidRDefault="009239BD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</w:p>
    <w:p w14:paraId="7F7BB152" w14:textId="474E9DA9" w:rsidR="009078D0" w:rsidRDefault="009078D0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</w:p>
    <w:p w14:paraId="2E033470" w14:textId="77777777" w:rsidR="009078D0" w:rsidRDefault="009078D0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</w:p>
    <w:p w14:paraId="7F0A3CDB" w14:textId="77777777" w:rsidR="009239BD" w:rsidRDefault="009239BD" w:rsidP="009239BD">
      <w:pPr>
        <w:pStyle w:val="a"/>
        <w:numPr>
          <w:ilvl w:val="0"/>
          <w:numId w:val="0"/>
        </w:numPr>
        <w:ind w:left="432"/>
      </w:pPr>
    </w:p>
    <w:p w14:paraId="46CD87E2" w14:textId="6DB7D98E" w:rsidR="009239BD" w:rsidRDefault="009239BD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  <w:r>
        <w:rPr>
          <w:rFonts w:hint="eastAsia"/>
        </w:rPr>
        <w:t>・テキスト</w:t>
      </w:r>
      <w:r w:rsidR="009078D0">
        <w:rPr>
          <w:rFonts w:hint="eastAsia"/>
        </w:rPr>
        <w:t>2</w:t>
      </w:r>
      <w:r>
        <w:rPr>
          <w:rFonts w:hint="eastAsia"/>
        </w:rPr>
        <w:t xml:space="preserve">　</w:t>
      </w:r>
      <w:r>
        <w:t>P</w:t>
      </w:r>
      <w:r w:rsidR="009078D0">
        <w:rPr>
          <w:rFonts w:hint="eastAsia"/>
          <w:lang w:val="en-US"/>
        </w:rPr>
        <w:t>2</w:t>
      </w:r>
      <w:r w:rsidR="009078D0">
        <w:rPr>
          <w:lang w:val="en-US"/>
        </w:rPr>
        <w:t>77</w:t>
      </w:r>
    </w:p>
    <w:p w14:paraId="55E2B959" w14:textId="522B3C94" w:rsidR="009239BD" w:rsidRDefault="009239BD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  <w:r>
        <w:rPr>
          <w:rFonts w:hint="eastAsia"/>
          <w:lang w:val="en-US"/>
        </w:rPr>
        <w:t>シーツ交換の仕方を見て、</w:t>
      </w:r>
      <w:r w:rsidR="00820510">
        <w:rPr>
          <w:rFonts w:hint="eastAsia"/>
          <w:lang w:val="en-US"/>
        </w:rPr>
        <w:t>図</w:t>
      </w:r>
      <w:r w:rsidR="009078D0">
        <w:rPr>
          <w:rFonts w:hint="eastAsia"/>
          <w:lang w:val="en-US"/>
        </w:rPr>
        <w:t>を</w:t>
      </w:r>
      <w:r w:rsidR="00820510">
        <w:rPr>
          <w:rFonts w:hint="eastAsia"/>
          <w:lang w:val="en-US"/>
        </w:rPr>
        <w:t>参考に三角折を練習しましょう。</w:t>
      </w:r>
    </w:p>
    <w:p w14:paraId="75ED79C6" w14:textId="77777777" w:rsidR="00820510" w:rsidRDefault="00820510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</w:p>
    <w:p w14:paraId="32659718" w14:textId="76ADDADC" w:rsidR="00820510" w:rsidRDefault="00820510" w:rsidP="00820510">
      <w:pPr>
        <w:pStyle w:val="a"/>
        <w:numPr>
          <w:ilvl w:val="0"/>
          <w:numId w:val="0"/>
        </w:numPr>
        <w:ind w:leftChars="100" w:left="300" w:firstLineChars="400" w:firstLine="1200"/>
        <w:rPr>
          <w:lang w:val="en-US"/>
        </w:rPr>
      </w:pPr>
      <w:r>
        <w:rPr>
          <w:rFonts w:hint="eastAsia"/>
          <w:lang w:val="en-US"/>
        </w:rPr>
        <w:t>□　練習しました</w:t>
      </w:r>
    </w:p>
    <w:p w14:paraId="06B22961" w14:textId="7BEA20A9" w:rsidR="002D112A" w:rsidRDefault="002D112A" w:rsidP="00820510">
      <w:pPr>
        <w:pStyle w:val="a"/>
        <w:numPr>
          <w:ilvl w:val="0"/>
          <w:numId w:val="0"/>
        </w:numPr>
        <w:ind w:leftChars="100" w:left="300" w:firstLineChars="400" w:firstLine="1200"/>
        <w:rPr>
          <w:lang w:val="en-US"/>
        </w:rPr>
      </w:pPr>
    </w:p>
    <w:p w14:paraId="5FF3FCF6" w14:textId="77777777" w:rsidR="002D112A" w:rsidRPr="009239BD" w:rsidRDefault="002D112A" w:rsidP="00820510">
      <w:pPr>
        <w:pStyle w:val="a"/>
        <w:numPr>
          <w:ilvl w:val="0"/>
          <w:numId w:val="0"/>
        </w:numPr>
        <w:ind w:leftChars="100" w:left="300" w:firstLineChars="400" w:firstLine="1200"/>
        <w:rPr>
          <w:lang w:val="en-US"/>
        </w:rPr>
      </w:pPr>
    </w:p>
    <w:p w14:paraId="7E62386D" w14:textId="77777777" w:rsidR="009239BD" w:rsidRDefault="009239BD" w:rsidP="009239BD">
      <w:pPr>
        <w:pStyle w:val="a"/>
        <w:numPr>
          <w:ilvl w:val="0"/>
          <w:numId w:val="0"/>
        </w:numPr>
        <w:ind w:left="432"/>
      </w:pPr>
    </w:p>
    <w:p w14:paraId="0EF0C14F" w14:textId="0F85DF43" w:rsidR="009078D0" w:rsidRDefault="00820510" w:rsidP="009239BD">
      <w:pPr>
        <w:pStyle w:val="a"/>
        <w:numPr>
          <w:ilvl w:val="0"/>
          <w:numId w:val="0"/>
        </w:numPr>
        <w:ind w:left="432"/>
      </w:pPr>
      <w:r>
        <w:rPr>
          <w:rFonts w:hint="eastAsia"/>
        </w:rPr>
        <w:t>・</w:t>
      </w:r>
      <w:r w:rsidR="009078D0">
        <w:rPr>
          <w:rFonts w:hint="eastAsia"/>
        </w:rPr>
        <w:t>テキスト</w:t>
      </w:r>
      <w:r w:rsidR="009078D0">
        <w:rPr>
          <w:rFonts w:hint="eastAsia"/>
        </w:rPr>
        <w:t>2</w:t>
      </w:r>
      <w:r w:rsidR="009078D0">
        <w:rPr>
          <w:rFonts w:hint="eastAsia"/>
        </w:rPr>
        <w:t xml:space="preserve">　</w:t>
      </w:r>
      <w:r w:rsidR="009078D0">
        <w:t>P</w:t>
      </w:r>
      <w:r w:rsidR="009078D0">
        <w:rPr>
          <w:lang w:val="en-US"/>
        </w:rPr>
        <w:t>154-155</w:t>
      </w:r>
    </w:p>
    <w:p w14:paraId="3FC5FDB0" w14:textId="52764A96" w:rsidR="009078D0" w:rsidRPr="009239BD" w:rsidRDefault="00820510" w:rsidP="009078D0">
      <w:pPr>
        <w:pStyle w:val="a"/>
        <w:numPr>
          <w:ilvl w:val="0"/>
          <w:numId w:val="0"/>
        </w:numPr>
        <w:ind w:left="432"/>
      </w:pPr>
      <w:r>
        <w:rPr>
          <w:rFonts w:hint="eastAsia"/>
        </w:rPr>
        <w:t>褥瘡</w:t>
      </w:r>
      <w:r w:rsidR="009078D0">
        <w:rPr>
          <w:rFonts w:hint="eastAsia"/>
        </w:rPr>
        <w:t>の原因を５つ挙げましょう</w:t>
      </w:r>
    </w:p>
    <w:sectPr w:rsidR="009078D0" w:rsidRPr="009239BD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B4791" w14:textId="77777777" w:rsidR="00492D4C" w:rsidRDefault="00492D4C">
      <w:r>
        <w:separator/>
      </w:r>
    </w:p>
    <w:p w14:paraId="27A564D6" w14:textId="77777777" w:rsidR="00492D4C" w:rsidRDefault="00492D4C"/>
  </w:endnote>
  <w:endnote w:type="continuationSeparator" w:id="0">
    <w:p w14:paraId="7B345DC0" w14:textId="77777777" w:rsidR="00492D4C" w:rsidRDefault="00492D4C">
      <w:r>
        <w:continuationSeparator/>
      </w:r>
    </w:p>
    <w:p w14:paraId="22FD7794" w14:textId="77777777" w:rsidR="00492D4C" w:rsidRDefault="00492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メイリオ">
    <w:altName w:val="Meiryo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E3476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BFD22" w14:textId="77777777" w:rsidR="00492D4C" w:rsidRDefault="00492D4C">
      <w:r>
        <w:separator/>
      </w:r>
    </w:p>
    <w:p w14:paraId="331B0946" w14:textId="77777777" w:rsidR="00492D4C" w:rsidRDefault="00492D4C"/>
  </w:footnote>
  <w:footnote w:type="continuationSeparator" w:id="0">
    <w:p w14:paraId="337AF5D9" w14:textId="77777777" w:rsidR="00492D4C" w:rsidRDefault="00492D4C">
      <w:r>
        <w:continuationSeparator/>
      </w:r>
    </w:p>
    <w:p w14:paraId="0F364C0B" w14:textId="77777777" w:rsidR="00492D4C" w:rsidRDefault="00492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7DD2"/>
    <w:multiLevelType w:val="hybridMultilevel"/>
    <w:tmpl w:val="9B523FC2"/>
    <w:lvl w:ilvl="0" w:tplc="38AECF6A">
      <w:numFmt w:val="bullet"/>
      <w:lvlText w:val="□"/>
      <w:lvlJc w:val="left"/>
      <w:pPr>
        <w:ind w:left="20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4" w15:restartNumberingAfterBreak="0">
    <w:nsid w:val="5CB95FF2"/>
    <w:multiLevelType w:val="hybridMultilevel"/>
    <w:tmpl w:val="129A18B2"/>
    <w:lvl w:ilvl="0" w:tplc="059A6898">
      <w:numFmt w:val="bullet"/>
      <w:lvlText w:val="□"/>
      <w:lvlJc w:val="left"/>
      <w:pPr>
        <w:ind w:left="17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D"/>
    <w:rsid w:val="00055430"/>
    <w:rsid w:val="0024512A"/>
    <w:rsid w:val="00251E5C"/>
    <w:rsid w:val="002D112A"/>
    <w:rsid w:val="004201BA"/>
    <w:rsid w:val="00492D4C"/>
    <w:rsid w:val="00820510"/>
    <w:rsid w:val="009078D0"/>
    <w:rsid w:val="009239BD"/>
    <w:rsid w:val="00B223A4"/>
    <w:rsid w:val="00E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320D"/>
  <w15:chartTrackingRefBased/>
  <w15:docId w15:val="{7EE0522C-DACA-EA40-AA66-D33CA51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shimotomaiko/Library/Containers/com.microsoft.Word/Data/Library/Application%20Support/Microsoft/Office/16.0/DTS/ja-JP%7bCB6160A0-B33E-2342-96A7-AEA8E905381A%7d/%7b5C89F071-1690-9F45-BA06-995C01B5CB1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{5C89F071-1690-9F45-BA06-995C01B5CB1A}tf10002086.dotx</Template>
  <TotalTime>21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よしもと 麻衣子</dc:creator>
  <cp:keywords/>
  <dc:description/>
  <cp:lastModifiedBy>長谷川 知世</cp:lastModifiedBy>
  <cp:revision>4</cp:revision>
  <dcterms:created xsi:type="dcterms:W3CDTF">2020-05-14T07:27:00Z</dcterms:created>
  <dcterms:modified xsi:type="dcterms:W3CDTF">2021-05-27T02:51:00Z</dcterms:modified>
</cp:coreProperties>
</file>